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02" w:rsidRPr="00C347CC" w:rsidRDefault="00974E02" w:rsidP="00C347CC">
      <w:pPr>
        <w:jc w:val="center"/>
        <w:rPr>
          <w:b/>
          <w:sz w:val="28"/>
          <w:szCs w:val="28"/>
        </w:rPr>
      </w:pPr>
      <w:r w:rsidRPr="00C347CC">
        <w:rPr>
          <w:rFonts w:hint="eastAsia"/>
          <w:b/>
          <w:sz w:val="28"/>
          <w:szCs w:val="28"/>
        </w:rPr>
        <w:t>演讲获奖名单</w:t>
      </w:r>
    </w:p>
    <w:p w:rsidR="00974E02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一等奖：</w:t>
      </w:r>
      <w:r w:rsidRPr="00C347CC">
        <w:rPr>
          <w:rFonts w:hint="eastAsia"/>
          <w:sz w:val="28"/>
          <w:szCs w:val="28"/>
        </w:rPr>
        <w:t>言明中、崔盛、熊樱、江炳臻</w:t>
      </w:r>
    </w:p>
    <w:p w:rsidR="00974E02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</w:t>
      </w:r>
      <w:r w:rsidRPr="00C347CC">
        <w:rPr>
          <w:rFonts w:hint="eastAsia"/>
          <w:sz w:val="28"/>
          <w:szCs w:val="28"/>
        </w:rPr>
        <w:t>甘露、许雅洁、何谦、陈芫青、唐梦</w:t>
      </w:r>
    </w:p>
    <w:p w:rsidR="00974E02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</w:t>
      </w:r>
      <w:r w:rsidRPr="00C347CC">
        <w:rPr>
          <w:rFonts w:hint="eastAsia"/>
          <w:sz w:val="28"/>
          <w:szCs w:val="28"/>
        </w:rPr>
        <w:t>伍宏昌、薛明君、陈骏兰、俞琪云、桂林、伍伟</w:t>
      </w:r>
    </w:p>
    <w:p w:rsidR="00974E02" w:rsidRDefault="00974E02">
      <w:pPr>
        <w:rPr>
          <w:sz w:val="28"/>
          <w:szCs w:val="28"/>
        </w:rPr>
      </w:pPr>
    </w:p>
    <w:p w:rsidR="00974E02" w:rsidRPr="00C347CC" w:rsidRDefault="00974E02" w:rsidP="00C347CC">
      <w:pPr>
        <w:jc w:val="center"/>
        <w:rPr>
          <w:b/>
          <w:sz w:val="28"/>
          <w:szCs w:val="28"/>
        </w:rPr>
      </w:pPr>
      <w:r w:rsidRPr="00C347CC">
        <w:rPr>
          <w:rFonts w:hint="eastAsia"/>
          <w:b/>
          <w:sz w:val="28"/>
          <w:szCs w:val="28"/>
        </w:rPr>
        <w:t>阅读获奖名单</w:t>
      </w:r>
    </w:p>
    <w:p w:rsidR="00974E02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一等奖：</w:t>
      </w:r>
      <w:r w:rsidRPr="00F33136">
        <w:rPr>
          <w:rFonts w:hint="eastAsia"/>
          <w:sz w:val="28"/>
          <w:szCs w:val="28"/>
        </w:rPr>
        <w:t>李杰</w:t>
      </w:r>
      <w:r>
        <w:rPr>
          <w:rFonts w:hint="eastAsia"/>
          <w:sz w:val="28"/>
          <w:szCs w:val="28"/>
        </w:rPr>
        <w:t>、钱琼、</w:t>
      </w:r>
      <w:r w:rsidRPr="00F33136">
        <w:rPr>
          <w:rFonts w:hint="eastAsia"/>
          <w:sz w:val="28"/>
          <w:szCs w:val="28"/>
        </w:rPr>
        <w:t>熊樱</w:t>
      </w:r>
    </w:p>
    <w:p w:rsidR="00974E02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</w:t>
      </w:r>
      <w:r w:rsidRPr="00F33136">
        <w:rPr>
          <w:rFonts w:hint="eastAsia"/>
          <w:sz w:val="28"/>
          <w:szCs w:val="28"/>
        </w:rPr>
        <w:t>黄新媛、姜俊鹏、姜梅雨、钱娟、</w:t>
      </w:r>
      <w:r>
        <w:rPr>
          <w:rFonts w:hint="eastAsia"/>
          <w:sz w:val="28"/>
          <w:szCs w:val="28"/>
        </w:rPr>
        <w:t>李进兰</w:t>
      </w:r>
    </w:p>
    <w:p w:rsidR="00974E02" w:rsidRPr="00F33136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</w:t>
      </w:r>
      <w:r w:rsidRPr="00F33136">
        <w:rPr>
          <w:rFonts w:hint="eastAsia"/>
          <w:sz w:val="28"/>
          <w:szCs w:val="28"/>
        </w:rPr>
        <w:t>陈画、党丹玥、丁珂、胡娱、王志清、徐志远、薛明君、周碧璇</w:t>
      </w:r>
    </w:p>
    <w:p w:rsidR="00974E02" w:rsidRPr="00F33136" w:rsidRDefault="00974E02">
      <w:pPr>
        <w:rPr>
          <w:sz w:val="28"/>
          <w:szCs w:val="28"/>
        </w:rPr>
      </w:pPr>
    </w:p>
    <w:p w:rsidR="00974E02" w:rsidRPr="00C347CC" w:rsidRDefault="00974E02" w:rsidP="00C347CC">
      <w:pPr>
        <w:jc w:val="center"/>
        <w:rPr>
          <w:b/>
          <w:sz w:val="28"/>
          <w:szCs w:val="28"/>
        </w:rPr>
      </w:pPr>
      <w:r w:rsidRPr="00C347CC">
        <w:rPr>
          <w:rFonts w:hint="eastAsia"/>
          <w:b/>
          <w:sz w:val="28"/>
          <w:szCs w:val="28"/>
        </w:rPr>
        <w:t>写作获奖名单</w:t>
      </w:r>
    </w:p>
    <w:p w:rsidR="00974E02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一等奖：</w:t>
      </w:r>
      <w:r w:rsidRPr="00F33136">
        <w:rPr>
          <w:rFonts w:hint="eastAsia"/>
          <w:sz w:val="28"/>
          <w:szCs w:val="28"/>
        </w:rPr>
        <w:t>黄昭颖、李杰、张逸雪</w:t>
      </w:r>
    </w:p>
    <w:p w:rsidR="00974E02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</w:t>
      </w:r>
      <w:r w:rsidRPr="00F33136">
        <w:rPr>
          <w:rFonts w:hint="eastAsia"/>
          <w:sz w:val="28"/>
          <w:szCs w:val="28"/>
        </w:rPr>
        <w:t>黄新媛、姜梅雨</w:t>
      </w:r>
      <w:r>
        <w:rPr>
          <w:rFonts w:hint="eastAsia"/>
          <w:sz w:val="28"/>
          <w:szCs w:val="28"/>
        </w:rPr>
        <w:t>、董欢欢、</w:t>
      </w:r>
      <w:r w:rsidRPr="00F33136">
        <w:rPr>
          <w:rFonts w:hint="eastAsia"/>
          <w:sz w:val="28"/>
          <w:szCs w:val="28"/>
        </w:rPr>
        <w:t>丁瑾华、</w:t>
      </w:r>
      <w:r>
        <w:rPr>
          <w:rFonts w:hint="eastAsia"/>
          <w:sz w:val="28"/>
          <w:szCs w:val="28"/>
        </w:rPr>
        <w:t>刘清华、唐程秀</w:t>
      </w:r>
    </w:p>
    <w:p w:rsidR="00974E02" w:rsidRPr="00F33136" w:rsidRDefault="00974E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</w:t>
      </w:r>
      <w:r w:rsidRPr="00F33136">
        <w:rPr>
          <w:rFonts w:hint="eastAsia"/>
          <w:sz w:val="28"/>
          <w:szCs w:val="28"/>
        </w:rPr>
        <w:t>陈画、程瑛、丁珂、王博文、薛明君、赵静</w:t>
      </w:r>
    </w:p>
    <w:sectPr w:rsidR="00974E02" w:rsidRPr="00F33136" w:rsidSect="0098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A31"/>
    <w:rsid w:val="00061E84"/>
    <w:rsid w:val="000D1A31"/>
    <w:rsid w:val="00974E02"/>
    <w:rsid w:val="009809A9"/>
    <w:rsid w:val="00A34520"/>
    <w:rsid w:val="00C347CC"/>
    <w:rsid w:val="00D222E0"/>
    <w:rsid w:val="00F3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33</Words>
  <Characters>191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dell</cp:lastModifiedBy>
  <cp:revision>2</cp:revision>
  <dcterms:created xsi:type="dcterms:W3CDTF">2016-06-29T07:16:00Z</dcterms:created>
  <dcterms:modified xsi:type="dcterms:W3CDTF">2016-09-27T14:55:00Z</dcterms:modified>
</cp:coreProperties>
</file>